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91" w:rsidRDefault="00A74291" w:rsidP="005745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КОЛПАШЕВСКОГО РАЙОНА ТОМСКОЙ ОБЛАСТИ</w:t>
      </w:r>
    </w:p>
    <w:p w:rsidR="00A74291" w:rsidRDefault="00A74291" w:rsidP="0057450B">
      <w:pPr>
        <w:jc w:val="center"/>
        <w:rPr>
          <w:b/>
          <w:sz w:val="32"/>
          <w:szCs w:val="32"/>
        </w:rPr>
      </w:pPr>
    </w:p>
    <w:p w:rsidR="00A74291" w:rsidRDefault="00A74291" w:rsidP="003212D5">
      <w:pPr>
        <w:pStyle w:val="3"/>
        <w:jc w:val="center"/>
        <w:rPr>
          <w:sz w:val="40"/>
          <w:szCs w:val="40"/>
        </w:rPr>
      </w:pPr>
      <w:r w:rsidRPr="003212D5">
        <w:rPr>
          <w:sz w:val="40"/>
          <w:szCs w:val="40"/>
        </w:rPr>
        <w:t>ПОСТАНОВЛЕНИЕ</w:t>
      </w:r>
    </w:p>
    <w:p w:rsidR="00B50A91" w:rsidRPr="00B50A91" w:rsidRDefault="00B50A91" w:rsidP="00B50A91"/>
    <w:p w:rsidR="00A74291" w:rsidRDefault="00A74291" w:rsidP="003212D5"/>
    <w:p w:rsidR="00A74291" w:rsidRDefault="00B50A91" w:rsidP="003212D5">
      <w:pPr>
        <w:rPr>
          <w:sz w:val="28"/>
        </w:rPr>
      </w:pPr>
      <w:r>
        <w:rPr>
          <w:sz w:val="28"/>
        </w:rPr>
        <w:t>18.11.2011</w:t>
      </w:r>
      <w:r>
        <w:rPr>
          <w:sz w:val="28"/>
        </w:rPr>
        <w:tab/>
      </w:r>
      <w:r>
        <w:rPr>
          <w:sz w:val="28"/>
        </w:rPr>
        <w:tab/>
      </w:r>
      <w:r w:rsidR="00A74291">
        <w:rPr>
          <w:sz w:val="28"/>
        </w:rPr>
        <w:t xml:space="preserve">№        </w:t>
      </w:r>
      <w:r>
        <w:rPr>
          <w:sz w:val="28"/>
        </w:rPr>
        <w:t xml:space="preserve"> 1214</w:t>
      </w:r>
    </w:p>
    <w:p w:rsidR="00A74291" w:rsidRDefault="00A74291" w:rsidP="003212D5">
      <w:pPr>
        <w:rPr>
          <w:sz w:val="28"/>
        </w:rPr>
      </w:pPr>
      <w:r>
        <w:rPr>
          <w:sz w:val="28"/>
        </w:rPr>
        <w:t>г. Колпашево</w:t>
      </w:r>
    </w:p>
    <w:p w:rsidR="00A74291" w:rsidRDefault="00A74291" w:rsidP="003212D5">
      <w:pPr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8"/>
      </w:tblGrid>
      <w:tr w:rsidR="00B50A91" w:rsidTr="00B50A91">
        <w:tc>
          <w:tcPr>
            <w:tcW w:w="6912" w:type="dxa"/>
          </w:tcPr>
          <w:p w:rsidR="00B50A91" w:rsidRDefault="00B50A91" w:rsidP="00B50A91">
            <w:pPr>
              <w:jc w:val="both"/>
              <w:rPr>
                <w:sz w:val="28"/>
              </w:rPr>
            </w:pPr>
            <w:r w:rsidRPr="00B50A91">
              <w:rPr>
                <w:sz w:val="28"/>
              </w:rPr>
              <w:t>Об</w:t>
            </w:r>
            <w:r>
              <w:rPr>
                <w:sz w:val="28"/>
              </w:rPr>
              <w:t> </w:t>
            </w:r>
            <w:r w:rsidRPr="00B50A91">
              <w:rPr>
                <w:sz w:val="28"/>
              </w:rPr>
              <w:t>изъятии</w:t>
            </w:r>
            <w:r>
              <w:rPr>
                <w:sz w:val="28"/>
              </w:rPr>
              <w:t> </w:t>
            </w:r>
            <w:r w:rsidRPr="00B50A91">
              <w:rPr>
                <w:sz w:val="28"/>
              </w:rPr>
              <w:t>имущества</w:t>
            </w:r>
            <w:r>
              <w:rPr>
                <w:sz w:val="28"/>
              </w:rPr>
              <w:t> в </w:t>
            </w:r>
            <w:r w:rsidRPr="00B50A91">
              <w:rPr>
                <w:sz w:val="28"/>
              </w:rPr>
              <w:t>муниципальную   казну муниципального</w:t>
            </w:r>
            <w:r>
              <w:rPr>
                <w:sz w:val="28"/>
              </w:rPr>
              <w:t> </w:t>
            </w:r>
            <w:r w:rsidRPr="00B50A91">
              <w:rPr>
                <w:sz w:val="28"/>
              </w:rPr>
              <w:t>образования «Колпашевский район»</w:t>
            </w:r>
          </w:p>
        </w:tc>
        <w:tc>
          <w:tcPr>
            <w:tcW w:w="2658" w:type="dxa"/>
          </w:tcPr>
          <w:p w:rsidR="00B50A91" w:rsidRDefault="00B50A91" w:rsidP="003212D5">
            <w:pPr>
              <w:rPr>
                <w:sz w:val="28"/>
              </w:rPr>
            </w:pPr>
          </w:p>
        </w:tc>
      </w:tr>
    </w:tbl>
    <w:p w:rsidR="00B50A91" w:rsidRDefault="00B50A91" w:rsidP="003212D5">
      <w:pPr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A74291">
        <w:tc>
          <w:tcPr>
            <w:tcW w:w="4927" w:type="dxa"/>
          </w:tcPr>
          <w:p w:rsidR="00A74291" w:rsidRDefault="00A74291" w:rsidP="004121ED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A74291" w:rsidRDefault="00A74291" w:rsidP="00066266">
            <w:pPr>
              <w:jc w:val="both"/>
              <w:rPr>
                <w:sz w:val="28"/>
              </w:rPr>
            </w:pPr>
          </w:p>
        </w:tc>
      </w:tr>
    </w:tbl>
    <w:p w:rsidR="00A74291" w:rsidRPr="00F5178C" w:rsidRDefault="00A74291" w:rsidP="00B50A91">
      <w:pPr>
        <w:pStyle w:val="a3"/>
        <w:rPr>
          <w:szCs w:val="28"/>
        </w:rPr>
      </w:pPr>
      <w:r>
        <w:t xml:space="preserve">          </w:t>
      </w:r>
      <w:proofErr w:type="gramStart"/>
      <w:r w:rsidRPr="00F5178C">
        <w:rPr>
          <w:szCs w:val="28"/>
        </w:rPr>
        <w:t>В соответствии с решением Думы Колпашевского района от 1</w:t>
      </w:r>
      <w:r>
        <w:rPr>
          <w:szCs w:val="28"/>
        </w:rPr>
        <w:t>3.07.2010 № 875 «</w:t>
      </w:r>
      <w:r w:rsidRPr="00F5178C">
        <w:rPr>
          <w:szCs w:val="28"/>
        </w:rPr>
        <w:t>Об утверждении положения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 на основании</w:t>
      </w:r>
      <w:r>
        <w:rPr>
          <w:szCs w:val="28"/>
        </w:rPr>
        <w:t xml:space="preserve"> </w:t>
      </w:r>
      <w:r w:rsidRPr="00F5178C">
        <w:rPr>
          <w:szCs w:val="28"/>
        </w:rPr>
        <w:t>ходатайств</w:t>
      </w:r>
      <w:r>
        <w:rPr>
          <w:szCs w:val="28"/>
        </w:rPr>
        <w:t>а</w:t>
      </w:r>
      <w:r w:rsidRPr="00F5178C">
        <w:rPr>
          <w:szCs w:val="28"/>
        </w:rPr>
        <w:t xml:space="preserve"> муниципального</w:t>
      </w:r>
      <w:r>
        <w:rPr>
          <w:szCs w:val="28"/>
        </w:rPr>
        <w:t xml:space="preserve"> казённого </w:t>
      </w:r>
      <w:r w:rsidRPr="00F5178C">
        <w:rPr>
          <w:szCs w:val="28"/>
        </w:rPr>
        <w:t>учреждения «Агентство по управлению муниципальным</w:t>
      </w:r>
      <w:r>
        <w:rPr>
          <w:szCs w:val="28"/>
        </w:rPr>
        <w:t xml:space="preserve"> имуществом и размещению муниципального заказа» от 15.11.2011 № 01-07/1060</w:t>
      </w:r>
      <w:proofErr w:type="gramEnd"/>
    </w:p>
    <w:p w:rsidR="00A74291" w:rsidRDefault="00A74291" w:rsidP="001B28B3">
      <w:pPr>
        <w:pStyle w:val="a3"/>
        <w:tabs>
          <w:tab w:val="left" w:pos="1400"/>
        </w:tabs>
        <w:ind w:firstLine="709"/>
      </w:pPr>
      <w:r>
        <w:t>ПОСТАНОВЛЯЮ:</w:t>
      </w:r>
    </w:p>
    <w:p w:rsidR="00A74291" w:rsidRDefault="00A74291" w:rsidP="00C2300E">
      <w:pPr>
        <w:pStyle w:val="a3"/>
        <w:ind w:firstLine="709"/>
      </w:pPr>
      <w:r>
        <w:t>1.</w:t>
      </w:r>
      <w:r w:rsidR="00D8042B">
        <w:t> </w:t>
      </w:r>
      <w:r>
        <w:t xml:space="preserve">Изъять из оперативного управления </w:t>
      </w:r>
      <w:r w:rsidRPr="00F5178C">
        <w:rPr>
          <w:szCs w:val="28"/>
        </w:rPr>
        <w:t xml:space="preserve">муниципального </w:t>
      </w:r>
      <w:r>
        <w:rPr>
          <w:szCs w:val="28"/>
        </w:rPr>
        <w:t xml:space="preserve">казённого </w:t>
      </w:r>
      <w:r w:rsidRPr="00F5178C">
        <w:rPr>
          <w:szCs w:val="28"/>
        </w:rPr>
        <w:t>учреждения «Агентство по управлению муниципальным</w:t>
      </w:r>
      <w:r>
        <w:rPr>
          <w:szCs w:val="28"/>
        </w:rPr>
        <w:t xml:space="preserve"> имуществом и размещению муниципального заказа» </w:t>
      </w:r>
      <w:r>
        <w:t>в муниципальную казну муниципального образования «Колпашевский район»  имущество согласно приложению.</w:t>
      </w:r>
    </w:p>
    <w:p w:rsidR="00A74291" w:rsidRPr="00B76EE0" w:rsidRDefault="00A74291" w:rsidP="0053353D">
      <w:pPr>
        <w:pStyle w:val="a3"/>
        <w:tabs>
          <w:tab w:val="left" w:pos="700"/>
        </w:tabs>
        <w:ind w:firstLine="709"/>
        <w:rPr>
          <w:szCs w:val="28"/>
        </w:rPr>
      </w:pPr>
      <w:r>
        <w:rPr>
          <w:szCs w:val="28"/>
        </w:rPr>
        <w:t>2.</w:t>
      </w:r>
      <w:r w:rsidR="00D8042B">
        <w:rPr>
          <w:szCs w:val="28"/>
        </w:rPr>
        <w:t> </w:t>
      </w:r>
      <w:r>
        <w:rPr>
          <w:szCs w:val="28"/>
        </w:rPr>
        <w:t>Указанные в п.1</w:t>
      </w:r>
      <w:r w:rsidRPr="00B76EE0">
        <w:rPr>
          <w:szCs w:val="28"/>
        </w:rPr>
        <w:t xml:space="preserve"> настоящего  постановления мероприятия провести </w:t>
      </w:r>
      <w:r>
        <w:rPr>
          <w:szCs w:val="28"/>
        </w:rPr>
        <w:t xml:space="preserve"> </w:t>
      </w:r>
      <w:r w:rsidRPr="00B76EE0">
        <w:rPr>
          <w:szCs w:val="28"/>
        </w:rPr>
        <w:t>директор</w:t>
      </w:r>
      <w:r>
        <w:rPr>
          <w:szCs w:val="28"/>
        </w:rPr>
        <w:t>у</w:t>
      </w:r>
      <w:r w:rsidRPr="00B76EE0">
        <w:rPr>
          <w:szCs w:val="28"/>
        </w:rPr>
        <w:t xml:space="preserve"> муниципального </w:t>
      </w:r>
      <w:r>
        <w:rPr>
          <w:szCs w:val="28"/>
        </w:rPr>
        <w:t xml:space="preserve">казённого </w:t>
      </w:r>
      <w:r w:rsidRPr="00B76EE0">
        <w:rPr>
          <w:szCs w:val="28"/>
        </w:rPr>
        <w:t>учреждения «Агентство по управлению муниципальным имуществом и размещению му</w:t>
      </w:r>
      <w:r>
        <w:rPr>
          <w:szCs w:val="28"/>
        </w:rPr>
        <w:t xml:space="preserve">ниципального заказа» </w:t>
      </w:r>
      <w:proofErr w:type="spellStart"/>
      <w:r>
        <w:rPr>
          <w:szCs w:val="28"/>
        </w:rPr>
        <w:t>Л.А.Алеевой</w:t>
      </w:r>
      <w:proofErr w:type="spellEnd"/>
      <w:r w:rsidRPr="00B76EE0">
        <w:rPr>
          <w:szCs w:val="28"/>
        </w:rPr>
        <w:t xml:space="preserve"> в соответствии с действующим законодательством. </w:t>
      </w:r>
    </w:p>
    <w:p w:rsidR="00A74291" w:rsidRPr="00F5178C" w:rsidRDefault="00A74291" w:rsidP="00F5178C">
      <w:pPr>
        <w:pStyle w:val="2"/>
        <w:tabs>
          <w:tab w:val="left" w:pos="7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5178C">
        <w:rPr>
          <w:sz w:val="28"/>
          <w:szCs w:val="28"/>
        </w:rPr>
        <w:t>.</w:t>
      </w:r>
      <w:r w:rsidR="00D8042B">
        <w:rPr>
          <w:sz w:val="28"/>
          <w:szCs w:val="28"/>
        </w:rPr>
        <w:t> </w:t>
      </w:r>
      <w:proofErr w:type="gramStart"/>
      <w:r w:rsidRPr="00F5178C">
        <w:rPr>
          <w:sz w:val="28"/>
          <w:szCs w:val="28"/>
        </w:rPr>
        <w:t>Контроль за</w:t>
      </w:r>
      <w:proofErr w:type="gramEnd"/>
      <w:r w:rsidRPr="00F5178C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</w:t>
      </w:r>
      <w:r w:rsidRPr="00F5178C">
        <w:rPr>
          <w:sz w:val="28"/>
          <w:szCs w:val="28"/>
        </w:rPr>
        <w:t>.</w:t>
      </w:r>
    </w:p>
    <w:p w:rsidR="00A74291" w:rsidRPr="00F5178C" w:rsidRDefault="00A74291" w:rsidP="00C65D23">
      <w:pPr>
        <w:rPr>
          <w:sz w:val="28"/>
          <w:szCs w:val="28"/>
        </w:rPr>
      </w:pPr>
    </w:p>
    <w:p w:rsidR="00A74291" w:rsidRPr="00F5178C" w:rsidRDefault="00A74291" w:rsidP="00AA2FC5">
      <w:pPr>
        <w:rPr>
          <w:sz w:val="28"/>
          <w:szCs w:val="28"/>
        </w:rPr>
      </w:pPr>
    </w:p>
    <w:p w:rsidR="00A74291" w:rsidRDefault="00A74291" w:rsidP="003212D5">
      <w:pPr>
        <w:rPr>
          <w:sz w:val="28"/>
          <w:szCs w:val="28"/>
        </w:rPr>
      </w:pPr>
      <w:r w:rsidRPr="00A35521">
        <w:rPr>
          <w:sz w:val="28"/>
          <w:szCs w:val="28"/>
        </w:rPr>
        <w:t>Глав</w:t>
      </w:r>
      <w:r>
        <w:rPr>
          <w:sz w:val="28"/>
          <w:szCs w:val="28"/>
        </w:rPr>
        <w:t xml:space="preserve">а района                                                                                    </w:t>
      </w:r>
      <w:proofErr w:type="spellStart"/>
      <w:r>
        <w:rPr>
          <w:sz w:val="28"/>
          <w:szCs w:val="28"/>
        </w:rPr>
        <w:t>В.И.Шафрыгин</w:t>
      </w:r>
      <w:proofErr w:type="spellEnd"/>
    </w:p>
    <w:p w:rsidR="00A74291" w:rsidRDefault="00A74291" w:rsidP="003212D5">
      <w:pPr>
        <w:rPr>
          <w:sz w:val="28"/>
          <w:szCs w:val="28"/>
        </w:rPr>
      </w:pPr>
    </w:p>
    <w:p w:rsidR="00A74291" w:rsidRDefault="00A74291" w:rsidP="003212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Л.А.Алеева</w:t>
      </w:r>
      <w:proofErr w:type="spellEnd"/>
    </w:p>
    <w:p w:rsidR="00A74291" w:rsidRDefault="00A74291" w:rsidP="003212D5">
      <w:r>
        <w:t>5 41 43</w:t>
      </w:r>
    </w:p>
    <w:p w:rsidR="00A74291" w:rsidRDefault="00A74291" w:rsidP="003212D5"/>
    <w:p w:rsidR="00A74291" w:rsidRDefault="00A74291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A74291" w:rsidRDefault="00A74291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042B" w:rsidRDefault="00A74291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D8042B" w:rsidRDefault="00D8042B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042B" w:rsidRDefault="00D8042B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8042B" w:rsidRDefault="00D8042B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4291" w:rsidRDefault="00A74291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Приложение к постановлению</w:t>
      </w:r>
    </w:p>
    <w:p w:rsidR="00A74291" w:rsidRDefault="00A74291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A74291" w:rsidRDefault="00A74291" w:rsidP="00D67CA7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Колпашевского района</w:t>
      </w:r>
    </w:p>
    <w:p w:rsidR="00A74291" w:rsidRDefault="00A74291" w:rsidP="00D67CA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D8042B">
        <w:rPr>
          <w:color w:val="000000"/>
          <w:sz w:val="28"/>
          <w:szCs w:val="28"/>
        </w:rPr>
        <w:t xml:space="preserve">                        от    18.11.2011     </w:t>
      </w:r>
      <w:r>
        <w:rPr>
          <w:color w:val="000000"/>
          <w:sz w:val="28"/>
          <w:szCs w:val="28"/>
        </w:rPr>
        <w:t>№</w:t>
      </w:r>
      <w:r w:rsidR="00D8042B">
        <w:rPr>
          <w:color w:val="000000"/>
          <w:sz w:val="28"/>
          <w:szCs w:val="28"/>
        </w:rPr>
        <w:t xml:space="preserve">  1214</w:t>
      </w:r>
    </w:p>
    <w:p w:rsidR="00A74291" w:rsidRDefault="00A74291" w:rsidP="00D67CA7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4291" w:rsidRDefault="00A74291" w:rsidP="00D67CA7"/>
    <w:p w:rsidR="00A74291" w:rsidRDefault="00A74291" w:rsidP="00D67CA7"/>
    <w:p w:rsidR="00A74291" w:rsidRDefault="00A74291" w:rsidP="00D67CA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A74291" w:rsidRDefault="00A74291" w:rsidP="00D67CA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имущества, принимаемого в муниципальную казну муниципального образования «Колпашевский район» </w:t>
      </w:r>
    </w:p>
    <w:p w:rsidR="00D8042B" w:rsidRDefault="00D8042B" w:rsidP="00D67CA7">
      <w:pPr>
        <w:jc w:val="center"/>
      </w:pPr>
    </w:p>
    <w:tbl>
      <w:tblPr>
        <w:tblW w:w="9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0"/>
        <w:gridCol w:w="3990"/>
        <w:gridCol w:w="2500"/>
        <w:gridCol w:w="2300"/>
      </w:tblGrid>
      <w:tr w:rsidR="00A74291" w:rsidTr="009D16A7">
        <w:trPr>
          <w:trHeight w:val="305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74291" w:rsidRPr="00D8042B" w:rsidRDefault="00A74291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42B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A74291" w:rsidRPr="00D8042B" w:rsidRDefault="00A74291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8042B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D8042B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D8042B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  <w:p w:rsidR="00A74291" w:rsidRPr="00D8042B" w:rsidRDefault="00A74291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4291" w:rsidRPr="00D8042B" w:rsidRDefault="00A74291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42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A74291" w:rsidRPr="00D8042B" w:rsidRDefault="00A74291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74291" w:rsidRPr="00D8042B" w:rsidRDefault="00A74291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42B">
              <w:rPr>
                <w:b/>
                <w:bCs/>
                <w:color w:val="000000"/>
                <w:sz w:val="28"/>
                <w:szCs w:val="28"/>
              </w:rPr>
              <w:t>Инвентарный</w:t>
            </w:r>
          </w:p>
          <w:p w:rsidR="00A74291" w:rsidRPr="00D8042B" w:rsidRDefault="00A74291" w:rsidP="00853E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42B">
              <w:rPr>
                <w:b/>
                <w:bCs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4291" w:rsidRPr="00D8042B" w:rsidRDefault="00A74291" w:rsidP="00D81FBE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42B">
              <w:rPr>
                <w:b/>
                <w:bCs/>
                <w:color w:val="000000"/>
                <w:sz w:val="28"/>
                <w:szCs w:val="28"/>
              </w:rPr>
              <w:t>Первоначальная</w:t>
            </w:r>
          </w:p>
          <w:p w:rsidR="00A74291" w:rsidRPr="00D8042B" w:rsidRDefault="00A74291" w:rsidP="00D81FBE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42B">
              <w:rPr>
                <w:b/>
                <w:bCs/>
                <w:color w:val="000000"/>
                <w:sz w:val="28"/>
                <w:szCs w:val="28"/>
              </w:rPr>
              <w:t>стоимость,</w:t>
            </w:r>
          </w:p>
          <w:p w:rsidR="00A74291" w:rsidRPr="00D8042B" w:rsidRDefault="00A74291" w:rsidP="00D81FBE">
            <w:pPr>
              <w:autoSpaceDE w:val="0"/>
              <w:autoSpaceDN w:val="0"/>
              <w:adjustRightInd w:val="0"/>
              <w:ind w:right="-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042B">
              <w:rPr>
                <w:b/>
                <w:bCs/>
                <w:color w:val="000000"/>
                <w:sz w:val="28"/>
                <w:szCs w:val="28"/>
              </w:rPr>
              <w:t>/руб./</w:t>
            </w:r>
          </w:p>
        </w:tc>
      </w:tr>
      <w:tr w:rsidR="00A74291" w:rsidTr="009D16A7">
        <w:trPr>
          <w:trHeight w:val="305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A74291" w:rsidRPr="00D8042B" w:rsidRDefault="00A74291" w:rsidP="00853E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042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91" w:rsidRPr="00D8042B" w:rsidRDefault="00A74291" w:rsidP="00D81F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042B">
              <w:rPr>
                <w:bCs/>
                <w:color w:val="000000"/>
                <w:sz w:val="28"/>
                <w:szCs w:val="28"/>
              </w:rPr>
              <w:t>Электросчетчик 3-х фазный ЦЭ6803ВШ/1 230В 5-60А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74291" w:rsidRPr="00D8042B" w:rsidRDefault="00A74291" w:rsidP="00D81F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042B">
              <w:rPr>
                <w:bCs/>
                <w:color w:val="000000"/>
                <w:sz w:val="28"/>
                <w:szCs w:val="28"/>
              </w:rPr>
              <w:t>9051013410026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291" w:rsidRPr="00D8042B" w:rsidRDefault="00A74291" w:rsidP="00D81FBE">
            <w:pPr>
              <w:autoSpaceDE w:val="0"/>
              <w:autoSpaceDN w:val="0"/>
              <w:adjustRightInd w:val="0"/>
              <w:ind w:hanging="30"/>
              <w:jc w:val="center"/>
              <w:rPr>
                <w:bCs/>
                <w:color w:val="000000"/>
                <w:sz w:val="28"/>
                <w:szCs w:val="28"/>
              </w:rPr>
            </w:pPr>
            <w:r w:rsidRPr="00D8042B">
              <w:rPr>
                <w:bCs/>
                <w:color w:val="000000"/>
                <w:sz w:val="28"/>
                <w:szCs w:val="28"/>
              </w:rPr>
              <w:t>1970,00</w:t>
            </w:r>
          </w:p>
        </w:tc>
      </w:tr>
    </w:tbl>
    <w:p w:rsidR="00A74291" w:rsidRDefault="00A74291" w:rsidP="00853EAE">
      <w:pPr>
        <w:jc w:val="center"/>
      </w:pPr>
    </w:p>
    <w:p w:rsidR="00A74291" w:rsidRDefault="00A74291" w:rsidP="003212D5"/>
    <w:p w:rsidR="00A74291" w:rsidRDefault="00A74291" w:rsidP="003212D5"/>
    <w:p w:rsidR="00A74291" w:rsidRDefault="00A74291" w:rsidP="00E85746"/>
    <w:p w:rsidR="00A74291" w:rsidRDefault="00A74291" w:rsidP="00E857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74291" w:rsidRDefault="00A74291" w:rsidP="00E85746">
      <w:pPr>
        <w:rPr>
          <w:sz w:val="28"/>
          <w:szCs w:val="28"/>
        </w:rPr>
      </w:pPr>
    </w:p>
    <w:p w:rsidR="00A74291" w:rsidRDefault="00A74291" w:rsidP="003212D5"/>
    <w:sectPr w:rsidR="00A74291" w:rsidSect="00F5178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04262"/>
    <w:multiLevelType w:val="hybridMultilevel"/>
    <w:tmpl w:val="22A0AF5A"/>
    <w:lvl w:ilvl="0" w:tplc="939AFE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BB22D2F"/>
    <w:multiLevelType w:val="hybridMultilevel"/>
    <w:tmpl w:val="B5F61C38"/>
    <w:lvl w:ilvl="0" w:tplc="939AFE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221058B"/>
    <w:multiLevelType w:val="hybridMultilevel"/>
    <w:tmpl w:val="276848D0"/>
    <w:lvl w:ilvl="0" w:tplc="7FF0A9A2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5944C73"/>
    <w:multiLevelType w:val="hybridMultilevel"/>
    <w:tmpl w:val="1F2EA23E"/>
    <w:lvl w:ilvl="0" w:tplc="939AFE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36140B6"/>
    <w:multiLevelType w:val="hybridMultilevel"/>
    <w:tmpl w:val="A7AC073E"/>
    <w:lvl w:ilvl="0" w:tplc="18A848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BF15806"/>
    <w:multiLevelType w:val="hybridMultilevel"/>
    <w:tmpl w:val="38E05270"/>
    <w:lvl w:ilvl="0" w:tplc="939AFE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121ED"/>
    <w:rsid w:val="000004F3"/>
    <w:rsid w:val="00002853"/>
    <w:rsid w:val="00035185"/>
    <w:rsid w:val="00044C88"/>
    <w:rsid w:val="00056273"/>
    <w:rsid w:val="0006070B"/>
    <w:rsid w:val="000613FB"/>
    <w:rsid w:val="00066266"/>
    <w:rsid w:val="00085041"/>
    <w:rsid w:val="000B336A"/>
    <w:rsid w:val="000E1908"/>
    <w:rsid w:val="000F1D32"/>
    <w:rsid w:val="00121C17"/>
    <w:rsid w:val="001252DA"/>
    <w:rsid w:val="00132D86"/>
    <w:rsid w:val="001410E1"/>
    <w:rsid w:val="0015065B"/>
    <w:rsid w:val="00157155"/>
    <w:rsid w:val="00181AB6"/>
    <w:rsid w:val="001B28B3"/>
    <w:rsid w:val="001D3B19"/>
    <w:rsid w:val="001D72C9"/>
    <w:rsid w:val="001E16AA"/>
    <w:rsid w:val="002117DF"/>
    <w:rsid w:val="00241A07"/>
    <w:rsid w:val="002567AF"/>
    <w:rsid w:val="0027102C"/>
    <w:rsid w:val="00295485"/>
    <w:rsid w:val="002A7892"/>
    <w:rsid w:val="002B1737"/>
    <w:rsid w:val="002D766E"/>
    <w:rsid w:val="002E07A3"/>
    <w:rsid w:val="0030565E"/>
    <w:rsid w:val="003211DC"/>
    <w:rsid w:val="003212D5"/>
    <w:rsid w:val="0032662C"/>
    <w:rsid w:val="00334D60"/>
    <w:rsid w:val="00342979"/>
    <w:rsid w:val="00353541"/>
    <w:rsid w:val="003872FD"/>
    <w:rsid w:val="00390A9E"/>
    <w:rsid w:val="003E7755"/>
    <w:rsid w:val="004121ED"/>
    <w:rsid w:val="004361B3"/>
    <w:rsid w:val="00462C93"/>
    <w:rsid w:val="0051449C"/>
    <w:rsid w:val="00517585"/>
    <w:rsid w:val="0053353D"/>
    <w:rsid w:val="0057450B"/>
    <w:rsid w:val="005902D3"/>
    <w:rsid w:val="005F4E1E"/>
    <w:rsid w:val="006263A3"/>
    <w:rsid w:val="006600EB"/>
    <w:rsid w:val="0068021E"/>
    <w:rsid w:val="006E3E64"/>
    <w:rsid w:val="00706DEC"/>
    <w:rsid w:val="00725209"/>
    <w:rsid w:val="00726161"/>
    <w:rsid w:val="00747AEC"/>
    <w:rsid w:val="00762DA0"/>
    <w:rsid w:val="00765764"/>
    <w:rsid w:val="0078517B"/>
    <w:rsid w:val="00786B30"/>
    <w:rsid w:val="007B3FC1"/>
    <w:rsid w:val="007B79A9"/>
    <w:rsid w:val="007C79D8"/>
    <w:rsid w:val="007D3F7D"/>
    <w:rsid w:val="00830315"/>
    <w:rsid w:val="00847B1A"/>
    <w:rsid w:val="00853EAE"/>
    <w:rsid w:val="008573D6"/>
    <w:rsid w:val="00862AFC"/>
    <w:rsid w:val="0089028B"/>
    <w:rsid w:val="008938F6"/>
    <w:rsid w:val="008A18A3"/>
    <w:rsid w:val="008A433A"/>
    <w:rsid w:val="008E6817"/>
    <w:rsid w:val="008F00D2"/>
    <w:rsid w:val="008F1F20"/>
    <w:rsid w:val="00912E28"/>
    <w:rsid w:val="00923C40"/>
    <w:rsid w:val="00946120"/>
    <w:rsid w:val="00987DFF"/>
    <w:rsid w:val="00990C1B"/>
    <w:rsid w:val="009B5C1A"/>
    <w:rsid w:val="009D16A7"/>
    <w:rsid w:val="009F6457"/>
    <w:rsid w:val="00A35521"/>
    <w:rsid w:val="00A40D27"/>
    <w:rsid w:val="00A74291"/>
    <w:rsid w:val="00A745D5"/>
    <w:rsid w:val="00A81921"/>
    <w:rsid w:val="00A82A19"/>
    <w:rsid w:val="00A95050"/>
    <w:rsid w:val="00A96B36"/>
    <w:rsid w:val="00AA2FC5"/>
    <w:rsid w:val="00AB4FF5"/>
    <w:rsid w:val="00AD2623"/>
    <w:rsid w:val="00B12CC8"/>
    <w:rsid w:val="00B50A91"/>
    <w:rsid w:val="00B55A7F"/>
    <w:rsid w:val="00B72B62"/>
    <w:rsid w:val="00B76EE0"/>
    <w:rsid w:val="00B8234F"/>
    <w:rsid w:val="00BB508E"/>
    <w:rsid w:val="00BD6FA5"/>
    <w:rsid w:val="00C2300E"/>
    <w:rsid w:val="00C23D31"/>
    <w:rsid w:val="00C2687F"/>
    <w:rsid w:val="00C27C13"/>
    <w:rsid w:val="00C335F2"/>
    <w:rsid w:val="00C3704A"/>
    <w:rsid w:val="00C62C3E"/>
    <w:rsid w:val="00C65D23"/>
    <w:rsid w:val="00C956D0"/>
    <w:rsid w:val="00CB4CD1"/>
    <w:rsid w:val="00CB511D"/>
    <w:rsid w:val="00CB5FB6"/>
    <w:rsid w:val="00CC6FFA"/>
    <w:rsid w:val="00D24CE9"/>
    <w:rsid w:val="00D5019E"/>
    <w:rsid w:val="00D53EAF"/>
    <w:rsid w:val="00D621F0"/>
    <w:rsid w:val="00D646D7"/>
    <w:rsid w:val="00D67CA7"/>
    <w:rsid w:val="00D8042B"/>
    <w:rsid w:val="00D81FBE"/>
    <w:rsid w:val="00D952AA"/>
    <w:rsid w:val="00DA24D7"/>
    <w:rsid w:val="00DD13EE"/>
    <w:rsid w:val="00DE72B1"/>
    <w:rsid w:val="00DF674D"/>
    <w:rsid w:val="00E35B06"/>
    <w:rsid w:val="00E50E7C"/>
    <w:rsid w:val="00E71E91"/>
    <w:rsid w:val="00E76241"/>
    <w:rsid w:val="00E85746"/>
    <w:rsid w:val="00E94422"/>
    <w:rsid w:val="00F34D76"/>
    <w:rsid w:val="00F4507B"/>
    <w:rsid w:val="00F47801"/>
    <w:rsid w:val="00F5178C"/>
    <w:rsid w:val="00F52A9A"/>
    <w:rsid w:val="00F64F04"/>
    <w:rsid w:val="00F6715A"/>
    <w:rsid w:val="00FB79DA"/>
    <w:rsid w:val="00FC1DC8"/>
    <w:rsid w:val="00FC5102"/>
    <w:rsid w:val="00FE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212D5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3212D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212D5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51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51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212D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510F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80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10F"/>
    <w:rPr>
      <w:sz w:val="0"/>
      <w:szCs w:val="0"/>
    </w:rPr>
  </w:style>
  <w:style w:type="table" w:styleId="a7">
    <w:name w:val="Table Grid"/>
    <w:basedOn w:val="a1"/>
    <w:uiPriority w:val="99"/>
    <w:rsid w:val="00AB4F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kyments\&#1052;&#1086;&#1103;%20&#1087;&#1072;&#1087;&#1082;&#1072;\&#1044;&#1086;&#1082;&#1091;&#1084;&#1077;&#1085;&#1090;&#1099;\&#1055;&#1086;&#1089;&#1090;&#1072;&#1085;&#1086;&#1074;&#1083;&#1077;&#1085;&#1080;&#1103;\&#1055;&#1086;&#1089;&#1090;&#1072;&#1085;&#1086;&#1074;&#1083;&#1077;&#1085;&#1080;&#1077;%20&#1082;&#1072;&#1079;&#1085;&#1072;%20&#1040;&#1075;&#1077;&#1085;&#1090;&#1089;&#1090;&#1074;&#1086;%20&#1087;&#1088;&#1077;&#1089;&#10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казна Агентство пресс</Template>
  <TotalTime>6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КОЛПАШЕВСКОГО РАЙОНА</vt:lpstr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КОЛПАШЕВСКОГО РАЙОНА</dc:title>
  <dc:subject/>
  <dc:creator>Yarovaya</dc:creator>
  <cp:keywords/>
  <dc:description/>
  <cp:lastModifiedBy>Татьяна В. Григоренко</cp:lastModifiedBy>
  <cp:revision>2</cp:revision>
  <cp:lastPrinted>2011-11-18T07:00:00Z</cp:lastPrinted>
  <dcterms:created xsi:type="dcterms:W3CDTF">2011-11-18T07:00:00Z</dcterms:created>
  <dcterms:modified xsi:type="dcterms:W3CDTF">2011-11-18T07:00:00Z</dcterms:modified>
</cp:coreProperties>
</file>